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3118"/>
      </w:tblGrid>
      <w:tr w:rsidR="00D40650" w14:paraId="6B277FF7" w14:textId="77777777" w:rsidTr="00D73669">
        <w:trPr>
          <w:trHeight w:val="1905"/>
        </w:trPr>
        <w:tc>
          <w:tcPr>
            <w:tcW w:w="5954" w:type="dxa"/>
          </w:tcPr>
          <w:p w14:paraId="07BF9CE6" w14:textId="77777777" w:rsidR="00D40650" w:rsidRPr="00A10E66" w:rsidRDefault="00D40650" w:rsidP="00DF44DF">
            <w:pPr>
              <w:pStyle w:val="TableContents"/>
              <w:rPr>
                <w:b/>
              </w:rPr>
            </w:pPr>
          </w:p>
        </w:tc>
        <w:tc>
          <w:tcPr>
            <w:tcW w:w="3118" w:type="dxa"/>
          </w:tcPr>
          <w:p w14:paraId="5CF2D6CE" w14:textId="77777777" w:rsidR="00BC1A62" w:rsidRPr="00BC1A62" w:rsidRDefault="00BC1A62" w:rsidP="00BC1A62"/>
        </w:tc>
      </w:tr>
      <w:tr w:rsidR="00D40650" w:rsidRPr="001D4CFB" w14:paraId="001AB0FD" w14:textId="77777777" w:rsidTr="00D73669">
        <w:trPr>
          <w:trHeight w:val="1985"/>
        </w:trPr>
        <w:tc>
          <w:tcPr>
            <w:tcW w:w="5954" w:type="dxa"/>
          </w:tcPr>
          <w:p w14:paraId="65650C7B" w14:textId="5AC5FCE8" w:rsidR="00CF5B92" w:rsidRPr="00885157" w:rsidRDefault="002171E5" w:rsidP="00CF5B92">
            <w:r w:rsidRPr="00885157">
              <w:t>K</w:t>
            </w:r>
            <w:r w:rsidR="00F11A1D" w:rsidRPr="00885157">
              <w:t>ORRALDUS</w:t>
            </w:r>
          </w:p>
          <w:p w14:paraId="4027BBB5" w14:textId="77777777" w:rsidR="003B2A9C" w:rsidRPr="00885157" w:rsidRDefault="003B2A9C" w:rsidP="002171E5">
            <w:pPr>
              <w:rPr>
                <w:iCs/>
              </w:rPr>
            </w:pPr>
          </w:p>
          <w:p w14:paraId="72E0F29F" w14:textId="77777777" w:rsidR="00F11A1D" w:rsidRPr="00885157" w:rsidRDefault="00F11A1D" w:rsidP="002171E5">
            <w:pPr>
              <w:rPr>
                <w:iCs/>
              </w:rPr>
            </w:pPr>
          </w:p>
        </w:tc>
        <w:tc>
          <w:tcPr>
            <w:tcW w:w="3118" w:type="dxa"/>
          </w:tcPr>
          <w:p w14:paraId="3AC8A7B6" w14:textId="3EB115D5" w:rsidR="00124999" w:rsidRPr="00885157" w:rsidRDefault="00124999" w:rsidP="00124999"/>
          <w:p w14:paraId="3ED6C4F6" w14:textId="77777777" w:rsidR="00BF4D7C" w:rsidRPr="00885157" w:rsidRDefault="00BF4D7C" w:rsidP="00124999"/>
          <w:p w14:paraId="504EF505" w14:textId="1FFBFBA5" w:rsidR="003B2A9C" w:rsidRPr="00885157" w:rsidRDefault="00123CC3" w:rsidP="00BF4D7C">
            <w:r w:rsidRPr="00885157">
              <w:t>2</w:t>
            </w:r>
            <w:r w:rsidR="00885157" w:rsidRPr="00885157">
              <w:t>4</w:t>
            </w:r>
            <w:r w:rsidRPr="00885157">
              <w:t>.03</w:t>
            </w:r>
            <w:r w:rsidR="00D73669" w:rsidRPr="00885157">
              <w:t>.20</w:t>
            </w:r>
            <w:r w:rsidR="00CF6762" w:rsidRPr="00885157">
              <w:t>2</w:t>
            </w:r>
            <w:r w:rsidR="002171E5" w:rsidRPr="00885157">
              <w:t>5</w:t>
            </w:r>
            <w:r w:rsidR="00D73669" w:rsidRPr="00885157">
              <w:t xml:space="preserve"> nr </w:t>
            </w:r>
            <w:r w:rsidR="00885157" w:rsidRPr="00885157">
              <w:t>13-5/26-39</w:t>
            </w:r>
          </w:p>
        </w:tc>
      </w:tr>
    </w:tbl>
    <w:p w14:paraId="1B048A2B" w14:textId="66A90C93" w:rsidR="00BC1A62" w:rsidRPr="00BB7F28" w:rsidRDefault="009D1A5E" w:rsidP="00835858">
      <w:pPr>
        <w:pStyle w:val="Pealkiri1"/>
      </w:pPr>
      <w:r w:rsidRPr="00F11A1D">
        <w:rPr>
          <w:noProof/>
          <w:highlight w:val="lightGray"/>
          <w:lang w:eastAsia="et-EE" w:bidi="ar-SA"/>
        </w:rPr>
        <w:drawing>
          <wp:anchor distT="0" distB="0" distL="114300" distR="114300" simplePos="0" relativeHeight="251658240" behindDoc="0" locked="0" layoutInCell="1" allowOverlap="1" wp14:anchorId="0EB6F31C" wp14:editId="1B992E4C">
            <wp:simplePos x="0" y="0"/>
            <wp:positionH relativeFrom="page">
              <wp:posOffset>291465</wp:posOffset>
            </wp:positionH>
            <wp:positionV relativeFrom="page">
              <wp:posOffset>434340</wp:posOffset>
            </wp:positionV>
            <wp:extent cx="2945765" cy="95758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stivabariik_va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765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2B4B">
        <w:rPr>
          <w:noProof/>
          <w:lang w:eastAsia="et-EE" w:bidi="ar-SA"/>
        </w:rPr>
        <w:t xml:space="preserve">Hiiu </w:t>
      </w:r>
      <w:r w:rsidR="00F11A1D">
        <w:rPr>
          <w:noProof/>
          <w:lang w:eastAsia="et-EE" w:bidi="ar-SA"/>
        </w:rPr>
        <w:t xml:space="preserve">maakonna </w:t>
      </w:r>
      <w:r w:rsidR="00972B4B">
        <w:rPr>
          <w:noProof/>
          <w:lang w:eastAsia="et-EE" w:bidi="ar-SA"/>
        </w:rPr>
        <w:t>Määvli</w:t>
      </w:r>
      <w:r w:rsidR="00F11A1D">
        <w:rPr>
          <w:noProof/>
          <w:lang w:eastAsia="et-EE" w:bidi="ar-SA"/>
        </w:rPr>
        <w:t xml:space="preserve"> </w:t>
      </w:r>
      <w:r w:rsidR="00DB6315">
        <w:rPr>
          <w:noProof/>
          <w:lang w:eastAsia="et-EE" w:bidi="ar-SA"/>
        </w:rPr>
        <w:t>kruusa</w:t>
      </w:r>
      <w:r w:rsidR="00F11A1D">
        <w:rPr>
          <w:noProof/>
          <w:lang w:eastAsia="et-EE" w:bidi="ar-SA"/>
        </w:rPr>
        <w:t xml:space="preserve">maardla </w:t>
      </w:r>
      <w:r w:rsidR="00F11A1D">
        <w:rPr>
          <w:noProof/>
          <w:lang w:eastAsia="et-EE" w:bidi="ar-SA"/>
        </w:rPr>
        <w:br/>
        <w:t>registri</w:t>
      </w:r>
      <w:r w:rsidR="004519EB">
        <w:rPr>
          <w:noProof/>
          <w:lang w:eastAsia="et-EE" w:bidi="ar-SA"/>
        </w:rPr>
        <w:t>kande muutmine</w:t>
      </w:r>
    </w:p>
    <w:p w14:paraId="3C415A2D" w14:textId="5B11FC45" w:rsidR="00C87A9E" w:rsidRDefault="00762575" w:rsidP="00762575">
      <w:pPr>
        <w:pStyle w:val="Snum"/>
      </w:pPr>
      <w:r w:rsidRPr="002F2C65">
        <w:t xml:space="preserve">OÜ J.Viru Markšeideribüroo </w:t>
      </w:r>
      <w:r>
        <w:t xml:space="preserve">esitas 20.11.2025 </w:t>
      </w:r>
      <w:r w:rsidR="007462B8">
        <w:t xml:space="preserve">Eesti Geoloogiateenistusele aruande </w:t>
      </w:r>
      <w:r>
        <w:t>„</w:t>
      </w:r>
      <w:proofErr w:type="spellStart"/>
      <w:r>
        <w:t>Määvli</w:t>
      </w:r>
      <w:proofErr w:type="spellEnd"/>
      <w:r>
        <w:t xml:space="preserve"> maardla </w:t>
      </w:r>
      <w:proofErr w:type="spellStart"/>
      <w:r>
        <w:t>Kapasto</w:t>
      </w:r>
      <w:proofErr w:type="spellEnd"/>
      <w:r>
        <w:t xml:space="preserve"> II kruusakarjääri ploki 9 jääkvaru kvaliteedi täpsustamiseks (varu seisuga 30.09.2025)“</w:t>
      </w:r>
      <w:r w:rsidR="00E407B8">
        <w:t xml:space="preserve"> (registreeritud </w:t>
      </w:r>
      <w:proofErr w:type="spellStart"/>
      <w:r w:rsidR="00E407B8">
        <w:t>nr-ga</w:t>
      </w:r>
      <w:proofErr w:type="spellEnd"/>
      <w:r w:rsidR="00E407B8">
        <w:t xml:space="preserve"> </w:t>
      </w:r>
      <w:r w:rsidRPr="00762575">
        <w:t>13-2/25-1850</w:t>
      </w:r>
      <w:r w:rsidR="00E407B8">
        <w:t xml:space="preserve">; edaspidi </w:t>
      </w:r>
      <w:r w:rsidR="00E407B8" w:rsidRPr="00762575">
        <w:rPr>
          <w:i/>
          <w:iCs/>
        </w:rPr>
        <w:t>aruanne</w:t>
      </w:r>
      <w:r w:rsidR="00E407B8">
        <w:t>)</w:t>
      </w:r>
      <w:r>
        <w:t xml:space="preserve">. </w:t>
      </w:r>
      <w:r w:rsidRPr="00990B8D">
        <w:t>Materjale on parandatud</w:t>
      </w:r>
      <w:r>
        <w:t xml:space="preserve"> 12.02.2026 kirjaga (registreeritud </w:t>
      </w:r>
      <w:proofErr w:type="spellStart"/>
      <w:r>
        <w:t>nr-ga</w:t>
      </w:r>
      <w:proofErr w:type="spellEnd"/>
      <w:r>
        <w:t xml:space="preserve"> </w:t>
      </w:r>
      <w:r w:rsidRPr="00762575">
        <w:t>13-3/26-275</w:t>
      </w:r>
      <w:r>
        <w:t xml:space="preserve">) ja 11.03.2026 kirjaga (registreeritud </w:t>
      </w:r>
      <w:proofErr w:type="spellStart"/>
      <w:r>
        <w:t>nr-ga</w:t>
      </w:r>
      <w:proofErr w:type="spellEnd"/>
      <w:r>
        <w:t xml:space="preserve"> </w:t>
      </w:r>
      <w:r w:rsidRPr="00762575">
        <w:t>13-2/26-410</w:t>
      </w:r>
      <w:r>
        <w:t>).</w:t>
      </w:r>
    </w:p>
    <w:p w14:paraId="36A09E2A" w14:textId="77777777" w:rsidR="00C87A9E" w:rsidRDefault="00C87A9E" w:rsidP="00F23175">
      <w:pPr>
        <w:pStyle w:val="Snum"/>
      </w:pPr>
    </w:p>
    <w:p w14:paraId="09B8BF6D" w14:textId="21E296E1" w:rsidR="005F2C0F" w:rsidRDefault="005F2C0F" w:rsidP="00F23175">
      <w:pPr>
        <w:pStyle w:val="Snum"/>
      </w:pPr>
      <w:r>
        <w:t xml:space="preserve">Aruanne on koostatud </w:t>
      </w:r>
      <w:r w:rsidR="00762575" w:rsidRPr="00762575">
        <w:t xml:space="preserve">olemasoleva </w:t>
      </w:r>
      <w:r w:rsidR="0057019F" w:rsidRPr="00762575">
        <w:t xml:space="preserve">geoloogilise </w:t>
      </w:r>
      <w:r w:rsidR="00762575" w:rsidRPr="00762575">
        <w:t xml:space="preserve">andmestiku ning täiendavalt rajatud kaevandite </w:t>
      </w:r>
      <w:r w:rsidRPr="00762575">
        <w:t xml:space="preserve">tulemuste põhjal. </w:t>
      </w:r>
      <w:r w:rsidR="0057019F" w:rsidRPr="00762575">
        <w:t xml:space="preserve">Keskkonnaamet on andnud </w:t>
      </w:r>
      <w:r w:rsidR="00762575" w:rsidRPr="00762575">
        <w:t xml:space="preserve">07.04.2022 </w:t>
      </w:r>
      <w:r w:rsidR="0057019F" w:rsidRPr="00762575">
        <w:t xml:space="preserve">korraldusega nr </w:t>
      </w:r>
      <w:r w:rsidR="00762575" w:rsidRPr="00762575">
        <w:t xml:space="preserve">DM-119782-1 </w:t>
      </w:r>
      <w:r w:rsidR="0057019F" w:rsidRPr="00762575">
        <w:t xml:space="preserve">välja </w:t>
      </w:r>
      <w:r w:rsidR="00762575" w:rsidRPr="00762575">
        <w:t>keskkonnaloa nr L.MK.HI-23.</w:t>
      </w:r>
    </w:p>
    <w:p w14:paraId="2AE4C47B" w14:textId="487F8A72" w:rsidR="007462B8" w:rsidRDefault="007462B8" w:rsidP="00F23175">
      <w:pPr>
        <w:pStyle w:val="Snum"/>
      </w:pPr>
    </w:p>
    <w:p w14:paraId="72BD6D8A" w14:textId="77849EFF" w:rsidR="008948DD" w:rsidRDefault="008948DD" w:rsidP="00F23175">
      <w:pPr>
        <w:pStyle w:val="Snum"/>
      </w:pPr>
      <w:r w:rsidRPr="00123CC3">
        <w:t xml:space="preserve">Maavaravaru on </w:t>
      </w:r>
      <w:r w:rsidR="00123CC3" w:rsidRPr="00123CC3">
        <w:t>ümber hinnatud</w:t>
      </w:r>
      <w:r w:rsidRPr="00123CC3">
        <w:t xml:space="preserve"> </w:t>
      </w:r>
      <w:r w:rsidR="00123CC3" w:rsidRPr="00123CC3">
        <w:t>9 plokis</w:t>
      </w:r>
      <w:r w:rsidRPr="00123CC3">
        <w:t xml:space="preserve">, mis paikneb </w:t>
      </w:r>
      <w:r w:rsidR="00123CC3" w:rsidRPr="00123CC3">
        <w:t>Hiiu</w:t>
      </w:r>
      <w:r w:rsidRPr="00123CC3">
        <w:t xml:space="preserve"> maakonnas </w:t>
      </w:r>
      <w:r w:rsidR="00123CC3" w:rsidRPr="00123CC3">
        <w:t xml:space="preserve">Hiiumaa vallas </w:t>
      </w:r>
      <w:proofErr w:type="spellStart"/>
      <w:r w:rsidR="00123CC3" w:rsidRPr="00123CC3">
        <w:t>Nõmba</w:t>
      </w:r>
      <w:proofErr w:type="spellEnd"/>
      <w:r w:rsidR="00123CC3" w:rsidRPr="00123CC3">
        <w:t xml:space="preserve"> külas </w:t>
      </w:r>
      <w:r w:rsidRPr="00123CC3">
        <w:t xml:space="preserve">katastriüksusel </w:t>
      </w:r>
      <w:proofErr w:type="spellStart"/>
      <w:r w:rsidR="00123CC3" w:rsidRPr="00123CC3">
        <w:t>Kapasto</w:t>
      </w:r>
      <w:proofErr w:type="spellEnd"/>
      <w:r w:rsidR="00123CC3" w:rsidRPr="00123CC3">
        <w:t xml:space="preserve"> kruusakarjäär </w:t>
      </w:r>
      <w:r w:rsidRPr="00123CC3">
        <w:t xml:space="preserve">(tunnus </w:t>
      </w:r>
      <w:r w:rsidR="00123CC3" w:rsidRPr="00123CC3">
        <w:t>63901:003:0298</w:t>
      </w:r>
      <w:r w:rsidRPr="00123CC3">
        <w:t xml:space="preserve">). Aruandes </w:t>
      </w:r>
      <w:r w:rsidR="00123CC3" w:rsidRPr="00123CC3">
        <w:t>ümber hinnatud</w:t>
      </w:r>
      <w:r w:rsidRPr="00123CC3">
        <w:t xml:space="preserve"> plok</w:t>
      </w:r>
      <w:r w:rsidR="00123CC3" w:rsidRPr="00123CC3">
        <w:t>k</w:t>
      </w:r>
      <w:r w:rsidRPr="00123CC3">
        <w:t xml:space="preserve"> asu</w:t>
      </w:r>
      <w:r w:rsidR="00123CC3" w:rsidRPr="00123CC3">
        <w:t>b</w:t>
      </w:r>
      <w:r w:rsidRPr="00123CC3">
        <w:t xml:space="preserve"> täielikult</w:t>
      </w:r>
      <w:r w:rsidR="00123CC3" w:rsidRPr="00123CC3">
        <w:t xml:space="preserve"> </w:t>
      </w:r>
      <w:proofErr w:type="spellStart"/>
      <w:r w:rsidR="00123CC3" w:rsidRPr="00123CC3">
        <w:t>Kapasto</w:t>
      </w:r>
      <w:proofErr w:type="spellEnd"/>
      <w:r w:rsidR="00123CC3" w:rsidRPr="00123CC3">
        <w:t xml:space="preserve"> II kruusakarjääri</w:t>
      </w:r>
      <w:r w:rsidRPr="00123CC3">
        <w:t xml:space="preserve"> piires.</w:t>
      </w:r>
    </w:p>
    <w:p w14:paraId="591C42EA" w14:textId="77777777" w:rsidR="008948DD" w:rsidRDefault="008948DD" w:rsidP="00F23175">
      <w:pPr>
        <w:pStyle w:val="Snum"/>
      </w:pPr>
    </w:p>
    <w:p w14:paraId="77545ECE" w14:textId="6745A589" w:rsidR="008948DD" w:rsidRDefault="008948DD" w:rsidP="008948DD">
      <w:pPr>
        <w:pStyle w:val="Snum"/>
      </w:pPr>
      <w:r w:rsidRPr="008948DD">
        <w:t xml:space="preserve">Geoloogiline uuring on läbi viidud lähtudes keskkonnaministri </w:t>
      </w:r>
      <w:r w:rsidR="009F2961" w:rsidRPr="009F2961">
        <w:t xml:space="preserve">17.12.2018 </w:t>
      </w:r>
      <w:r w:rsidRPr="008948DD">
        <w:t>määruse nr 52 „</w:t>
      </w:r>
      <w:proofErr w:type="spellStart"/>
      <w:r w:rsidRPr="008948DD">
        <w:t>Üldgeoloogilise</w:t>
      </w:r>
      <w:proofErr w:type="spellEnd"/>
      <w:r w:rsidRPr="008948DD">
        <w:t xml:space="preserve"> uurimistöö ning maavara geoloogilise uuringu kord ja nõuded ning nõuded fosforiidi, metallitoorme, põlevkivi, aluskorra ehituskivi, järvelubja, järvemuda, meremuda, kruusa, liiva, lubjakivi, </w:t>
      </w:r>
      <w:proofErr w:type="spellStart"/>
      <w:r w:rsidRPr="008948DD">
        <w:t>dolokivi</w:t>
      </w:r>
      <w:proofErr w:type="spellEnd"/>
      <w:r w:rsidRPr="008948DD">
        <w:t xml:space="preserve">, savi ja turba omaduste kohta maavarana </w:t>
      </w:r>
      <w:proofErr w:type="spellStart"/>
      <w:r w:rsidRPr="008948DD">
        <w:t>arvelevõtmiseks</w:t>
      </w:r>
      <w:proofErr w:type="spellEnd"/>
      <w:r w:rsidRPr="008948DD">
        <w:t xml:space="preserve">“ (edaspidi </w:t>
      </w:r>
      <w:r w:rsidR="009F2961" w:rsidRPr="00123CC3">
        <w:rPr>
          <w:i/>
          <w:iCs/>
        </w:rPr>
        <w:t>määrus nr 52</w:t>
      </w:r>
      <w:r w:rsidRPr="008948DD">
        <w:t>) nõuetest. Uuritud maavara liigitus</w:t>
      </w:r>
      <w:r>
        <w:t xml:space="preserve"> </w:t>
      </w:r>
      <w:r w:rsidR="00123CC3">
        <w:t>ehitusliivaks.</w:t>
      </w:r>
      <w:r w:rsidRPr="008948DD">
        <w:t xml:space="preserve"> </w:t>
      </w:r>
    </w:p>
    <w:p w14:paraId="29D88146" w14:textId="77777777" w:rsidR="008948DD" w:rsidRPr="008948DD" w:rsidRDefault="008948DD" w:rsidP="008948DD">
      <w:pPr>
        <w:pStyle w:val="Snum"/>
      </w:pPr>
    </w:p>
    <w:p w14:paraId="0913AF96" w14:textId="21AC35E4" w:rsidR="008948DD" w:rsidRDefault="008948DD" w:rsidP="008948DD">
      <w:pPr>
        <w:pStyle w:val="Snum"/>
      </w:pPr>
      <w:r>
        <w:t>Eesti Geoloogiateenistus</w:t>
      </w:r>
      <w:r w:rsidRPr="008948DD">
        <w:t xml:space="preserve"> on aruande läbi vaadanud ning </w:t>
      </w:r>
      <w:r w:rsidR="00F450B5" w:rsidRPr="00F450B5">
        <w:t>nõustub muutma aruande alusel maavarade registri kandeid</w:t>
      </w:r>
      <w:r w:rsidR="00F450B5">
        <w:t>.</w:t>
      </w:r>
    </w:p>
    <w:p w14:paraId="10834CD4" w14:textId="77777777" w:rsidR="00F450B5" w:rsidRPr="008948DD" w:rsidRDefault="00F450B5" w:rsidP="008948DD">
      <w:pPr>
        <w:pStyle w:val="Snum"/>
      </w:pPr>
    </w:p>
    <w:p w14:paraId="65BF107A" w14:textId="39FD810E" w:rsidR="00BF6A40" w:rsidRDefault="008948DD" w:rsidP="008948DD">
      <w:pPr>
        <w:pStyle w:val="Snum"/>
      </w:pPr>
      <w:r w:rsidRPr="008948DD">
        <w:t xml:space="preserve">Maapõueseaduse § 21 lõigete 1 ja 2 ning § 23 lõigete </w:t>
      </w:r>
      <w:r w:rsidR="00123CC3" w:rsidRPr="002F2C65">
        <w:t xml:space="preserve">2, 6 </w:t>
      </w:r>
      <w:r w:rsidR="00123CC3" w:rsidRPr="00123CC3">
        <w:t>ja 7</w:t>
      </w:r>
      <w:r w:rsidRPr="00123CC3">
        <w:t xml:space="preserve">, </w:t>
      </w:r>
      <w:r w:rsidR="0041607F" w:rsidRPr="00123CC3">
        <w:t>määruse</w:t>
      </w:r>
      <w:r w:rsidR="0041607F" w:rsidRPr="0041607F">
        <w:t xml:space="preserve"> nr 52 § 45 lõike 2</w:t>
      </w:r>
      <w:r w:rsidRPr="008948DD">
        <w:t>, keskkonnaministri 08.06.2022 määruse nr 25 „Maavarade registri asutamine ja andmekogu pidamise põhimäärus“ §-de 3 ja 7 ning § 9 lõike 1 punkti 1</w:t>
      </w:r>
      <w:r w:rsidR="00BF6A40" w:rsidRPr="00BF6A40">
        <w:t>, kliimaministri</w:t>
      </w:r>
      <w:r w:rsidR="00BF6A40">
        <w:t xml:space="preserve"> 14.12.2024 käskkirja nr </w:t>
      </w:r>
      <w:r w:rsidR="00BF6A40" w:rsidRPr="00BF6A40">
        <w:t>1-2/24/507</w:t>
      </w:r>
      <w:r w:rsidR="00BF6A40">
        <w:t xml:space="preserve"> „Volitus Eesti Geoloogiateenistusele maapõue seisundit ja kasutamist mõjutavaks tegevuseks loa andmiseks ja planeeringute kooskõlastamiseks“ ning majandus- ja taristuministri 10.03.2022 käskkirja nr 46 „Eesti Geoloogiateenistuse põhimäärus“ § 9 ja § 11 lg 7 </w:t>
      </w:r>
      <w:r w:rsidRPr="008948DD">
        <w:t>alusel:</w:t>
      </w:r>
    </w:p>
    <w:p w14:paraId="19350863" w14:textId="3BD7ED80" w:rsidR="008948DD" w:rsidRPr="008948DD" w:rsidRDefault="008948DD" w:rsidP="008948DD">
      <w:pPr>
        <w:pStyle w:val="Snum"/>
      </w:pPr>
      <w:r w:rsidRPr="008948DD">
        <w:t xml:space="preserve"> </w:t>
      </w:r>
    </w:p>
    <w:p w14:paraId="610F185B" w14:textId="5ABA49E2" w:rsidR="00C450AF" w:rsidRDefault="008948DD" w:rsidP="008948DD">
      <w:pPr>
        <w:pStyle w:val="Snum"/>
      </w:pPr>
      <w:r w:rsidRPr="008948DD">
        <w:t xml:space="preserve">1. Otsustan </w:t>
      </w:r>
      <w:r w:rsidR="00985E2F">
        <w:t>muut</w:t>
      </w:r>
      <w:r w:rsidRPr="008948DD">
        <w:t xml:space="preserve">a </w:t>
      </w:r>
      <w:r w:rsidR="00123CC3" w:rsidRPr="002F2C65">
        <w:t xml:space="preserve">OÜ J.Viru Markšeideribüroo </w:t>
      </w:r>
      <w:r w:rsidRPr="008948DD">
        <w:t xml:space="preserve">koostatud aruande alusel </w:t>
      </w:r>
      <w:r w:rsidRPr="00123CC3">
        <w:t xml:space="preserve">seisuga </w:t>
      </w:r>
      <w:r w:rsidR="00123CC3" w:rsidRPr="00123CC3">
        <w:t xml:space="preserve">30.09.2025 </w:t>
      </w:r>
      <w:r w:rsidRPr="008948DD">
        <w:t xml:space="preserve">maavarade registris </w:t>
      </w:r>
      <w:proofErr w:type="spellStart"/>
      <w:r w:rsidR="00123CC3" w:rsidRPr="00123CC3">
        <w:t>Määvli</w:t>
      </w:r>
      <w:proofErr w:type="spellEnd"/>
      <w:r w:rsidR="00123CC3" w:rsidRPr="00123CC3">
        <w:t xml:space="preserve"> kruusamaardla </w:t>
      </w:r>
      <w:r w:rsidR="00D076A0">
        <w:t>registrikannet ja kinnitada aruandes esitatud piirides varu järgmiselt</w:t>
      </w:r>
      <w:r w:rsidRPr="008948DD">
        <w:t xml:space="preserve">: </w:t>
      </w:r>
    </w:p>
    <w:p w14:paraId="228F72F1" w14:textId="7CC99B12" w:rsidR="008948DD" w:rsidRPr="008948DD" w:rsidRDefault="008948DD" w:rsidP="008948DD">
      <w:pPr>
        <w:pStyle w:val="Snum"/>
      </w:pPr>
      <w:r w:rsidRPr="008948DD">
        <w:lastRenderedPageBreak/>
        <w:t xml:space="preserve">1.1. </w:t>
      </w:r>
      <w:r w:rsidR="00123CC3">
        <w:t>ehitusliiva aktiivne tarbevaru</w:t>
      </w:r>
      <w:r w:rsidRPr="008948DD">
        <w:t xml:space="preserve"> pindalal </w:t>
      </w:r>
      <w:r w:rsidR="00123CC3">
        <w:t>3,63</w:t>
      </w:r>
      <w:r w:rsidRPr="008948DD">
        <w:t xml:space="preserve"> ha – </w:t>
      </w:r>
      <w:r w:rsidR="00123CC3">
        <w:t>105,7</w:t>
      </w:r>
      <w:r w:rsidRPr="008948DD">
        <w:t xml:space="preserve"> tuh m</w:t>
      </w:r>
      <w:r w:rsidR="00C450AF">
        <w:rPr>
          <w:rFonts w:cs="Times New Roman"/>
        </w:rPr>
        <w:t>³</w:t>
      </w:r>
      <w:r w:rsidRPr="008948DD">
        <w:t xml:space="preserve"> (aruandes </w:t>
      </w:r>
      <w:r w:rsidR="00123CC3">
        <w:t>9</w:t>
      </w:r>
      <w:r w:rsidRPr="008948DD">
        <w:t xml:space="preserve"> plokk)</w:t>
      </w:r>
      <w:r w:rsidR="00123CC3">
        <w:t>.</w:t>
      </w:r>
      <w:r w:rsidRPr="008948DD">
        <w:t xml:space="preserve"> </w:t>
      </w:r>
    </w:p>
    <w:p w14:paraId="21B3FEF1" w14:textId="77777777" w:rsidR="008948DD" w:rsidRPr="008948DD" w:rsidRDefault="008948DD" w:rsidP="008948DD">
      <w:pPr>
        <w:pStyle w:val="Snum"/>
      </w:pPr>
    </w:p>
    <w:p w14:paraId="11481635" w14:textId="2E3D3290" w:rsidR="008948DD" w:rsidRPr="008948DD" w:rsidRDefault="008948DD" w:rsidP="008948DD">
      <w:pPr>
        <w:pStyle w:val="Snum"/>
      </w:pPr>
      <w:r w:rsidRPr="008948DD">
        <w:t xml:space="preserve">2. </w:t>
      </w:r>
      <w:r w:rsidR="00B24C72">
        <w:t xml:space="preserve">Viia registrisse (registrikaart nr </w:t>
      </w:r>
      <w:r w:rsidR="00123CC3">
        <w:t>106</w:t>
      </w:r>
      <w:r w:rsidR="00B24C72">
        <w:t>) kande muuda</w:t>
      </w:r>
      <w:r w:rsidR="003D2E79">
        <w:t>tus vastavalt korralduse punktile 1.</w:t>
      </w:r>
      <w:r w:rsidRPr="008948DD">
        <w:t xml:space="preserve"> </w:t>
      </w:r>
    </w:p>
    <w:p w14:paraId="15889AA4" w14:textId="77777777" w:rsidR="008948DD" w:rsidRPr="008948DD" w:rsidRDefault="008948DD" w:rsidP="008948DD">
      <w:pPr>
        <w:pStyle w:val="Snum"/>
      </w:pPr>
    </w:p>
    <w:p w14:paraId="34A13F93" w14:textId="3F4D4B7C" w:rsidR="008948DD" w:rsidRPr="008948DD" w:rsidRDefault="008948DD" w:rsidP="008948DD">
      <w:pPr>
        <w:pStyle w:val="Snum"/>
      </w:pPr>
      <w:r w:rsidRPr="008948DD">
        <w:t xml:space="preserve">3. Korraldus teha </w:t>
      </w:r>
      <w:r w:rsidRPr="00123CC3">
        <w:t xml:space="preserve">teatavaks </w:t>
      </w:r>
      <w:proofErr w:type="spellStart"/>
      <w:r w:rsidR="00123CC3" w:rsidRPr="00123CC3">
        <w:t>Kameks</w:t>
      </w:r>
      <w:proofErr w:type="spellEnd"/>
      <w:r w:rsidR="00123CC3" w:rsidRPr="00123CC3">
        <w:t xml:space="preserve"> OÜ</w:t>
      </w:r>
      <w:r w:rsidR="003D2E79" w:rsidRPr="00123CC3">
        <w:t>-le</w:t>
      </w:r>
      <w:r w:rsidR="00123CC3" w:rsidRPr="00123CC3">
        <w:t>, OÜ</w:t>
      </w:r>
      <w:r w:rsidR="00123CC3">
        <w:t>-le</w:t>
      </w:r>
      <w:r w:rsidR="00123CC3" w:rsidRPr="002F2C65">
        <w:t xml:space="preserve"> J.Viru Markšeideribüroo</w:t>
      </w:r>
      <w:r w:rsidR="00123CC3">
        <w:t>, Keskkonnaametile, Hiiumaa Vallavalitsusele</w:t>
      </w:r>
      <w:r w:rsidR="003D2E79">
        <w:t>.</w:t>
      </w:r>
    </w:p>
    <w:p w14:paraId="2910B482" w14:textId="77777777" w:rsidR="008948DD" w:rsidRPr="008948DD" w:rsidRDefault="008948DD" w:rsidP="008948DD">
      <w:pPr>
        <w:pStyle w:val="Snum"/>
      </w:pPr>
    </w:p>
    <w:p w14:paraId="2CB38E0E" w14:textId="1DCF3004" w:rsidR="008948DD" w:rsidRDefault="008948DD" w:rsidP="008948DD">
      <w:pPr>
        <w:pStyle w:val="Snum"/>
      </w:pPr>
      <w:r w:rsidRPr="008948DD">
        <w:t xml:space="preserve">Korralduse peale on võimalik esitada vaie </w:t>
      </w:r>
      <w:r w:rsidR="003B22F3">
        <w:t>Eesti Geoloogiateenistusele</w:t>
      </w:r>
      <w:r w:rsidRPr="008948DD">
        <w:t xml:space="preserve"> haldusmenetluse seaduses sätestatud tähtajal, tingimustel ja korras või kaebus halduskohtusse halduskohtumenetluse seadustikus sätestatud tähtajal, tingimustel ja korras.</w:t>
      </w:r>
    </w:p>
    <w:p w14:paraId="212E67D0" w14:textId="77777777" w:rsidR="00C87A9E" w:rsidRDefault="00C87A9E" w:rsidP="00F23175">
      <w:pPr>
        <w:pStyle w:val="Snum"/>
      </w:pPr>
    </w:p>
    <w:p w14:paraId="0CEE9759" w14:textId="77777777" w:rsidR="00C87A9E" w:rsidRDefault="00C87A9E" w:rsidP="00F23175">
      <w:pPr>
        <w:pStyle w:val="Snum"/>
      </w:pPr>
    </w:p>
    <w:p w14:paraId="26B9871F" w14:textId="77777777" w:rsidR="00A13FDE" w:rsidRDefault="00A13FDE" w:rsidP="00F23175">
      <w:pPr>
        <w:pStyle w:val="Snum"/>
      </w:pPr>
      <w:r>
        <w:t>Lugupidamisega</w:t>
      </w:r>
    </w:p>
    <w:p w14:paraId="368175DF" w14:textId="77777777" w:rsidR="00A13FDE" w:rsidRDefault="00A13FDE" w:rsidP="00F23175">
      <w:pPr>
        <w:pStyle w:val="Snum"/>
      </w:pPr>
    </w:p>
    <w:p w14:paraId="1F93BC0A" w14:textId="77777777" w:rsidR="00A13FDE" w:rsidRDefault="00A13FDE" w:rsidP="00F23175">
      <w:pPr>
        <w:pStyle w:val="Snum"/>
      </w:pPr>
    </w:p>
    <w:p w14:paraId="01A17ED0" w14:textId="77777777" w:rsidR="00A13FDE" w:rsidRDefault="00A13FDE" w:rsidP="00F23175">
      <w:pPr>
        <w:pStyle w:val="Snum"/>
      </w:pPr>
    </w:p>
    <w:p w14:paraId="2B8AA75D" w14:textId="77777777" w:rsidR="00A13FDE" w:rsidRDefault="00A13FDE" w:rsidP="00F23175">
      <w:pPr>
        <w:pStyle w:val="Snum"/>
      </w:pPr>
      <w:r>
        <w:t>(allkirjastatud digitaalselt)</w:t>
      </w:r>
    </w:p>
    <w:p w14:paraId="01435E4D" w14:textId="57D9DA88" w:rsidR="00A13FDE" w:rsidRDefault="00E450E1" w:rsidP="00F23175">
      <w:pPr>
        <w:pStyle w:val="Snum"/>
      </w:pPr>
      <w:r>
        <w:t xml:space="preserve">Sirli </w:t>
      </w:r>
      <w:proofErr w:type="spellStart"/>
      <w:r>
        <w:t>Sipp</w:t>
      </w:r>
      <w:proofErr w:type="spellEnd"/>
      <w:r>
        <w:t xml:space="preserve"> Kulli</w:t>
      </w:r>
    </w:p>
    <w:p w14:paraId="108561D7" w14:textId="7E7A4A2B" w:rsidR="005201C2" w:rsidRDefault="00E450E1" w:rsidP="00F23175">
      <w:pPr>
        <w:pStyle w:val="Snum"/>
      </w:pPr>
      <w:r>
        <w:t>Direktor</w:t>
      </w:r>
    </w:p>
    <w:p w14:paraId="6807373B" w14:textId="77777777" w:rsidR="00A13FDE" w:rsidRDefault="00A13FDE" w:rsidP="00F23175">
      <w:pPr>
        <w:pStyle w:val="Snum"/>
      </w:pPr>
    </w:p>
    <w:p w14:paraId="77DEB004" w14:textId="77777777" w:rsidR="00A13FDE" w:rsidRDefault="00A13FDE" w:rsidP="00F23175">
      <w:pPr>
        <w:pStyle w:val="Snum"/>
      </w:pPr>
    </w:p>
    <w:p w14:paraId="351384A3" w14:textId="77777777" w:rsidR="00A13FDE" w:rsidRDefault="00A13FDE" w:rsidP="00F23175">
      <w:pPr>
        <w:pStyle w:val="Snum"/>
      </w:pPr>
    </w:p>
    <w:p w14:paraId="3C64704B" w14:textId="77777777" w:rsidR="00123CC3" w:rsidRPr="00123CC3" w:rsidRDefault="00123CC3" w:rsidP="00123CC3">
      <w:pPr>
        <w:pStyle w:val="Snum"/>
      </w:pPr>
      <w:r w:rsidRPr="00123CC3">
        <w:t>Anu Sihv</w:t>
      </w:r>
    </w:p>
    <w:p w14:paraId="7434B94C" w14:textId="77777777" w:rsidR="00123CC3" w:rsidRPr="00123CC3" w:rsidRDefault="00123CC3" w:rsidP="00123CC3">
      <w:pPr>
        <w:pStyle w:val="Snum"/>
      </w:pPr>
      <w:r w:rsidRPr="00123CC3">
        <w:t>Maavarade registri osakonna spetsialist</w:t>
      </w:r>
    </w:p>
    <w:p w14:paraId="100859DA" w14:textId="3C204C2F" w:rsidR="00220929" w:rsidRPr="00123CC3" w:rsidRDefault="00123CC3" w:rsidP="00123CC3">
      <w:pPr>
        <w:pStyle w:val="Snum"/>
      </w:pPr>
      <w:r w:rsidRPr="00123CC3">
        <w:t>5472 0067    Anu.Sihv@egt.ee</w:t>
      </w:r>
    </w:p>
    <w:sectPr w:rsidR="00220929" w:rsidRPr="00123CC3" w:rsidSect="00A87B91">
      <w:footerReference w:type="default" r:id="rId9"/>
      <w:footerReference w:type="first" r:id="rId10"/>
      <w:pgSz w:w="11906" w:h="16838" w:code="9"/>
      <w:pgMar w:top="907" w:right="1021" w:bottom="1418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F2A1" w14:textId="77777777" w:rsidR="00AC4752" w:rsidRDefault="00AC4752" w:rsidP="00DF44DF">
      <w:r>
        <w:separator/>
      </w:r>
    </w:p>
  </w:endnote>
  <w:endnote w:type="continuationSeparator" w:id="0">
    <w:p w14:paraId="3EA0ED55" w14:textId="77777777" w:rsidR="00AC4752" w:rsidRDefault="00AC4752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4431" w14:textId="77777777" w:rsidR="003B2A9C" w:rsidRPr="00AD2EA7" w:rsidRDefault="00530F52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9D1A5E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7552CC">
      <w:rPr>
        <w:noProof/>
      </w:rPr>
      <w:fldChar w:fldCharType="begin"/>
    </w:r>
    <w:r w:rsidR="007552CC">
      <w:rPr>
        <w:noProof/>
      </w:rPr>
      <w:instrText xml:space="preserve"> NUMPAGES </w:instrText>
    </w:r>
    <w:r w:rsidR="007552CC">
      <w:rPr>
        <w:noProof/>
      </w:rPr>
      <w:fldChar w:fldCharType="separate"/>
    </w:r>
    <w:r w:rsidR="009D1A5E">
      <w:rPr>
        <w:noProof/>
      </w:rPr>
      <w:t>2</w:t>
    </w:r>
    <w:r w:rsidR="007552CC">
      <w:rPr>
        <w:noProof/>
      </w:rPr>
      <w:fldChar w:fldCharType="end"/>
    </w:r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B652" w14:textId="77777777" w:rsidR="009D1A5E" w:rsidRPr="000A17B5" w:rsidRDefault="009D1A5E" w:rsidP="009D1A5E">
    <w:pPr>
      <w:pStyle w:val="Jalus1"/>
    </w:pPr>
    <w:r w:rsidRPr="006D074D">
      <w:t>Fr. R. Kreutzwaldi 5</w:t>
    </w:r>
    <w:r w:rsidRPr="000A17B5">
      <w:t xml:space="preserve"> / </w:t>
    </w:r>
    <w:r>
      <w:t>44314</w:t>
    </w:r>
    <w:r w:rsidRPr="000A17B5">
      <w:t xml:space="preserve"> </w:t>
    </w:r>
    <w:r>
      <w:t>Rakvere</w:t>
    </w:r>
    <w:r w:rsidRPr="000A17B5">
      <w:t xml:space="preserve"> / </w:t>
    </w:r>
    <w:r>
      <w:t>info@egt.ee</w:t>
    </w:r>
    <w:r w:rsidRPr="000A17B5">
      <w:t xml:space="preserve"> / www.</w:t>
    </w:r>
    <w:r>
      <w:t>egt</w:t>
    </w:r>
    <w:r w:rsidRPr="000A17B5">
      <w:t>.ee</w:t>
    </w:r>
  </w:p>
  <w:p w14:paraId="345159C2" w14:textId="77777777" w:rsidR="009D1A5E" w:rsidRPr="000A17B5" w:rsidRDefault="009D1A5E" w:rsidP="009D1A5E">
    <w:pPr>
      <w:pStyle w:val="Jalus1"/>
    </w:pPr>
    <w:r w:rsidRPr="000A17B5">
      <w:t xml:space="preserve">Registrikood </w:t>
    </w:r>
    <w:r w:rsidRPr="006D074D">
      <w:t>77000387</w:t>
    </w:r>
  </w:p>
  <w:p w14:paraId="2FED2598" w14:textId="77777777" w:rsidR="00124999" w:rsidRDefault="00124999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1EB21" w14:textId="77777777" w:rsidR="00AC4752" w:rsidRDefault="00AC4752" w:rsidP="00DF44DF">
      <w:r>
        <w:separator/>
      </w:r>
    </w:p>
  </w:footnote>
  <w:footnote w:type="continuationSeparator" w:id="0">
    <w:p w14:paraId="686DAF4D" w14:textId="77777777" w:rsidR="00AC4752" w:rsidRDefault="00AC4752" w:rsidP="00DF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996"/>
    <w:multiLevelType w:val="hybridMultilevel"/>
    <w:tmpl w:val="616E112A"/>
    <w:lvl w:ilvl="0" w:tplc="37425402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07342"/>
    <w:multiLevelType w:val="hybridMultilevel"/>
    <w:tmpl w:val="E10C48CA"/>
    <w:lvl w:ilvl="0" w:tplc="EA1E2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9AB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BB2D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8678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E3214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C2408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C643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5C23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7843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676810110">
    <w:abstractNumId w:val="0"/>
  </w:num>
  <w:num w:numId="2" w16cid:durableId="5594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07887"/>
    <w:rsid w:val="00015E6E"/>
    <w:rsid w:val="00060947"/>
    <w:rsid w:val="0007540E"/>
    <w:rsid w:val="000913FC"/>
    <w:rsid w:val="000A17B5"/>
    <w:rsid w:val="00123CC3"/>
    <w:rsid w:val="00124999"/>
    <w:rsid w:val="001523BD"/>
    <w:rsid w:val="0016094C"/>
    <w:rsid w:val="001A7D04"/>
    <w:rsid w:val="001C13EC"/>
    <w:rsid w:val="001D4CFB"/>
    <w:rsid w:val="001E61D2"/>
    <w:rsid w:val="001F4170"/>
    <w:rsid w:val="002008A2"/>
    <w:rsid w:val="002171E5"/>
    <w:rsid w:val="00220929"/>
    <w:rsid w:val="00265F38"/>
    <w:rsid w:val="002835BB"/>
    <w:rsid w:val="00293449"/>
    <w:rsid w:val="002C5277"/>
    <w:rsid w:val="002F254F"/>
    <w:rsid w:val="0034719C"/>
    <w:rsid w:val="00354059"/>
    <w:rsid w:val="003577A9"/>
    <w:rsid w:val="00371286"/>
    <w:rsid w:val="00380486"/>
    <w:rsid w:val="00383AD3"/>
    <w:rsid w:val="00392D79"/>
    <w:rsid w:val="00394DCB"/>
    <w:rsid w:val="00394F51"/>
    <w:rsid w:val="00396EBF"/>
    <w:rsid w:val="003B22F3"/>
    <w:rsid w:val="003B2A9C"/>
    <w:rsid w:val="003D2E79"/>
    <w:rsid w:val="003E4026"/>
    <w:rsid w:val="0041607F"/>
    <w:rsid w:val="00420D13"/>
    <w:rsid w:val="00435A13"/>
    <w:rsid w:val="0044084D"/>
    <w:rsid w:val="00444EA4"/>
    <w:rsid w:val="004519EB"/>
    <w:rsid w:val="00465786"/>
    <w:rsid w:val="004C1391"/>
    <w:rsid w:val="004C7C8F"/>
    <w:rsid w:val="004E0127"/>
    <w:rsid w:val="005201C2"/>
    <w:rsid w:val="00530F52"/>
    <w:rsid w:val="00546204"/>
    <w:rsid w:val="00551E24"/>
    <w:rsid w:val="00557534"/>
    <w:rsid w:val="00560A92"/>
    <w:rsid w:val="00564569"/>
    <w:rsid w:val="00564604"/>
    <w:rsid w:val="0057019F"/>
    <w:rsid w:val="005A2055"/>
    <w:rsid w:val="005B5CE1"/>
    <w:rsid w:val="005C75F0"/>
    <w:rsid w:val="005E3AED"/>
    <w:rsid w:val="005E45BB"/>
    <w:rsid w:val="005F2C0F"/>
    <w:rsid w:val="00602834"/>
    <w:rsid w:val="00620D38"/>
    <w:rsid w:val="00680609"/>
    <w:rsid w:val="006A01AC"/>
    <w:rsid w:val="006A669B"/>
    <w:rsid w:val="006E16BD"/>
    <w:rsid w:val="006F00D3"/>
    <w:rsid w:val="006F3BB9"/>
    <w:rsid w:val="006F72D7"/>
    <w:rsid w:val="007056E1"/>
    <w:rsid w:val="00713327"/>
    <w:rsid w:val="0071747B"/>
    <w:rsid w:val="007462B8"/>
    <w:rsid w:val="007552CC"/>
    <w:rsid w:val="0075695A"/>
    <w:rsid w:val="00762575"/>
    <w:rsid w:val="007A1DE8"/>
    <w:rsid w:val="007D54FC"/>
    <w:rsid w:val="00835858"/>
    <w:rsid w:val="00843592"/>
    <w:rsid w:val="00876E7C"/>
    <w:rsid w:val="00885157"/>
    <w:rsid w:val="008919F2"/>
    <w:rsid w:val="0089232C"/>
    <w:rsid w:val="008948DD"/>
    <w:rsid w:val="008B041F"/>
    <w:rsid w:val="008D4634"/>
    <w:rsid w:val="008F0B50"/>
    <w:rsid w:val="0091786B"/>
    <w:rsid w:val="009370A4"/>
    <w:rsid w:val="00945070"/>
    <w:rsid w:val="00953AD0"/>
    <w:rsid w:val="009676B7"/>
    <w:rsid w:val="00972B4B"/>
    <w:rsid w:val="00985E2F"/>
    <w:rsid w:val="009B2E2E"/>
    <w:rsid w:val="009D1A5E"/>
    <w:rsid w:val="009E7F4A"/>
    <w:rsid w:val="009F2961"/>
    <w:rsid w:val="00A10E66"/>
    <w:rsid w:val="00A1244E"/>
    <w:rsid w:val="00A13FDE"/>
    <w:rsid w:val="00A860B0"/>
    <w:rsid w:val="00A87B91"/>
    <w:rsid w:val="00AC4752"/>
    <w:rsid w:val="00AD2EA7"/>
    <w:rsid w:val="00AE02A8"/>
    <w:rsid w:val="00AE40F4"/>
    <w:rsid w:val="00AE6172"/>
    <w:rsid w:val="00B10A81"/>
    <w:rsid w:val="00B1418A"/>
    <w:rsid w:val="00B24C72"/>
    <w:rsid w:val="00B52D8B"/>
    <w:rsid w:val="00B70802"/>
    <w:rsid w:val="00BA071A"/>
    <w:rsid w:val="00BB2B3E"/>
    <w:rsid w:val="00BB7F28"/>
    <w:rsid w:val="00BC1A62"/>
    <w:rsid w:val="00BD078E"/>
    <w:rsid w:val="00BD3CCF"/>
    <w:rsid w:val="00BE0CC9"/>
    <w:rsid w:val="00BF42D1"/>
    <w:rsid w:val="00BF4D7C"/>
    <w:rsid w:val="00BF6A40"/>
    <w:rsid w:val="00C111B2"/>
    <w:rsid w:val="00C24F66"/>
    <w:rsid w:val="00C27B07"/>
    <w:rsid w:val="00C41FC5"/>
    <w:rsid w:val="00C450AF"/>
    <w:rsid w:val="00C72BBD"/>
    <w:rsid w:val="00C75152"/>
    <w:rsid w:val="00C83346"/>
    <w:rsid w:val="00C87A9E"/>
    <w:rsid w:val="00CA583B"/>
    <w:rsid w:val="00CA5F0B"/>
    <w:rsid w:val="00CF2B77"/>
    <w:rsid w:val="00CF4303"/>
    <w:rsid w:val="00CF5B92"/>
    <w:rsid w:val="00CF6762"/>
    <w:rsid w:val="00D076A0"/>
    <w:rsid w:val="00D202CD"/>
    <w:rsid w:val="00D40650"/>
    <w:rsid w:val="00D65F9C"/>
    <w:rsid w:val="00D73669"/>
    <w:rsid w:val="00D770C1"/>
    <w:rsid w:val="00DA4BBA"/>
    <w:rsid w:val="00DB6315"/>
    <w:rsid w:val="00DC19A0"/>
    <w:rsid w:val="00DF44DF"/>
    <w:rsid w:val="00E023F6"/>
    <w:rsid w:val="00E03DBB"/>
    <w:rsid w:val="00E33CB4"/>
    <w:rsid w:val="00E407B8"/>
    <w:rsid w:val="00E41470"/>
    <w:rsid w:val="00E450E1"/>
    <w:rsid w:val="00E56102"/>
    <w:rsid w:val="00E93943"/>
    <w:rsid w:val="00F11A1D"/>
    <w:rsid w:val="00F23175"/>
    <w:rsid w:val="00F400BD"/>
    <w:rsid w:val="00F450B5"/>
    <w:rsid w:val="00F60CB3"/>
    <w:rsid w:val="00F66298"/>
    <w:rsid w:val="00F84DA3"/>
    <w:rsid w:val="00F9645B"/>
    <w:rsid w:val="00F9773D"/>
    <w:rsid w:val="00FA0AD7"/>
    <w:rsid w:val="00FA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0C76F24D"/>
  <w15:docId w15:val="{0FF52479-9C65-4634-A0FD-ACA83361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F23175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Lahendamatamainimine">
    <w:name w:val="Unresolved Mention"/>
    <w:basedOn w:val="Liguvaikefont"/>
    <w:uiPriority w:val="99"/>
    <w:semiHidden/>
    <w:unhideWhenUsed/>
    <w:rsid w:val="00D7366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9676B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676B7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676B7"/>
    <w:rPr>
      <w:rFonts w:eastAsia="SimSun" w:cs="Mangal"/>
      <w:kern w:val="1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676B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676B7"/>
    <w:rPr>
      <w:rFonts w:eastAsia="SimSun" w:cs="Mangal"/>
      <w:b/>
      <w:bCs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3DA0DA7-7102-4A6D-97CD-B8608C82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212</TotalTime>
  <Pages>2</Pages>
  <Words>432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Gert Uiboaed</dc:creator>
  <cp:lastModifiedBy>Anu Sihv</cp:lastModifiedBy>
  <cp:revision>62</cp:revision>
  <cp:lastPrinted>2014-04-03T10:06:00Z</cp:lastPrinted>
  <dcterms:created xsi:type="dcterms:W3CDTF">2020-06-01T11:32:00Z</dcterms:created>
  <dcterms:modified xsi:type="dcterms:W3CDTF">2026-03-24T08:44:00Z</dcterms:modified>
</cp:coreProperties>
</file>